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4215" w14:textId="77777777" w:rsidR="00913B20" w:rsidRDefault="001F2188" w:rsidP="0039007B">
      <w:pPr>
        <w:pStyle w:val="Genre"/>
      </w:pPr>
      <w:r>
        <w:t>Beitrag</w:t>
      </w:r>
    </w:p>
    <w:p w14:paraId="584DF845" w14:textId="77777777" w:rsidR="00320EE7" w:rsidRPr="00320EE7" w:rsidRDefault="00320EE7" w:rsidP="00320EE7">
      <w:pPr>
        <w:pStyle w:val="Schlagwort"/>
      </w:pPr>
      <w:r w:rsidRPr="00F3113D">
        <w:t xml:space="preserve">Drei bis fünf </w:t>
      </w:r>
      <w:r w:rsidR="00E3363B">
        <w:t xml:space="preserve">relevante </w:t>
      </w:r>
      <w:r w:rsidRPr="00F3113D">
        <w:t>Schlagwörter</w:t>
      </w:r>
      <w:r w:rsidR="00E3363B">
        <w:t xml:space="preserve"> für die RDB</w:t>
      </w:r>
    </w:p>
    <w:p w14:paraId="423A4456" w14:textId="77777777" w:rsidR="00754D18" w:rsidRDefault="00E3363B" w:rsidP="00754D18">
      <w:pPr>
        <w:pStyle w:val="Autor"/>
      </w:pPr>
      <w:proofErr w:type="spellStart"/>
      <w:r>
        <w:t>Autor:</w:t>
      </w:r>
      <w:proofErr w:type="gramStart"/>
      <w:r>
        <w:t>in</w:t>
      </w:r>
      <w:proofErr w:type="spellEnd"/>
      <w:r>
        <w:t xml:space="preserve"> Vor- und Nachname</w:t>
      </w:r>
      <w:proofErr w:type="gramEnd"/>
      <w:r>
        <w:t xml:space="preserve"> </w:t>
      </w:r>
    </w:p>
    <w:p w14:paraId="505C65D7" w14:textId="77777777" w:rsidR="001F2188" w:rsidRPr="001F2188" w:rsidRDefault="00B152A7" w:rsidP="001F2188">
      <w:pPr>
        <w:pStyle w:val="Autorinfo"/>
      </w:pPr>
      <w:proofErr w:type="spellStart"/>
      <w:r w:rsidRPr="00B152A7">
        <w:t>Autor:in</w:t>
      </w:r>
      <w:proofErr w:type="spellEnd"/>
      <w:r w:rsidRPr="00B152A7">
        <w:t xml:space="preserve"> Beschreibung (</w:t>
      </w:r>
      <w:proofErr w:type="spellStart"/>
      <w:r w:rsidRPr="00B152A7">
        <w:t>max</w:t>
      </w:r>
      <w:proofErr w:type="spellEnd"/>
      <w:r w:rsidRPr="00B152A7">
        <w:t xml:space="preserve"> 150 Zeichen)</w:t>
      </w:r>
    </w:p>
    <w:p w14:paraId="03BBD7B4" w14:textId="77777777" w:rsidR="00520D5C" w:rsidRDefault="00E3363B" w:rsidP="00520D5C">
      <w:pPr>
        <w:pStyle w:val="Bericht-Titel"/>
      </w:pPr>
      <w:r>
        <w:t>Titel des Beitrags</w:t>
      </w:r>
    </w:p>
    <w:p w14:paraId="584ECBC3" w14:textId="77777777" w:rsidR="00376202" w:rsidRDefault="00B152A7" w:rsidP="00391268">
      <w:pPr>
        <w:pStyle w:val="Abstract"/>
      </w:pPr>
      <w:r w:rsidRPr="00B152A7">
        <w:t>Abstract für eine kurze Einleitung</w:t>
      </w:r>
    </w:p>
    <w:p w14:paraId="61EBDA98" w14:textId="77777777" w:rsidR="003B6F0B" w:rsidRPr="00B36ED2" w:rsidRDefault="003B6F0B" w:rsidP="00B36ED2">
      <w:pPr>
        <w:pStyle w:val="Verzeichnis1"/>
        <w:rPr>
          <w:lang w:val="de-AT" w:eastAsia="de-AT"/>
        </w:rPr>
      </w:pPr>
      <w:r>
        <w:rPr>
          <w:sz w:val="24"/>
          <w:szCs w:val="24"/>
        </w:rPr>
        <w:fldChar w:fldCharType="begin"/>
      </w:r>
      <w:r>
        <w:instrText xml:space="preserve"> TOC \n \p " " \h \z \t "Ü1;1;Ü2;2;Ü3;3;Ü4;4" </w:instrText>
      </w:r>
      <w:r>
        <w:rPr>
          <w:sz w:val="24"/>
          <w:szCs w:val="24"/>
        </w:rPr>
        <w:fldChar w:fldCharType="separate"/>
      </w:r>
      <w:hyperlink w:anchor="_Toc70498867" w:history="1">
        <w:r w:rsidRPr="00B36ED2">
          <w:rPr>
            <w:rStyle w:val="Hyperlink"/>
          </w:rPr>
          <w:t>STRG+a drücken und dann F9 um das Inhaltsverzeichnis zu erstellen</w:t>
        </w:r>
      </w:hyperlink>
    </w:p>
    <w:p w14:paraId="302DE27F" w14:textId="77777777" w:rsidR="009F6665" w:rsidRDefault="003B6F0B" w:rsidP="005171CB">
      <w:pPr>
        <w:pStyle w:val="1"/>
      </w:pPr>
      <w:r>
        <w:fldChar w:fldCharType="end"/>
      </w:r>
      <w:bookmarkStart w:id="0" w:name="_Toc70498867"/>
      <w:r w:rsidR="009F6665" w:rsidRPr="005171CB">
        <w:t>Überschrift</w:t>
      </w:r>
      <w:r w:rsidR="009F6665">
        <w:t xml:space="preserve"> </w:t>
      </w:r>
      <w:bookmarkEnd w:id="0"/>
      <w:r w:rsidR="00E3363B">
        <w:t>erster Ebene</w:t>
      </w:r>
    </w:p>
    <w:p w14:paraId="6B56DD7A" w14:textId="77777777" w:rsidR="009F6665" w:rsidRDefault="009F6665" w:rsidP="005171CB">
      <w:pPr>
        <w:pStyle w:val="2"/>
      </w:pPr>
      <w:bookmarkStart w:id="1" w:name="_Toc70498868"/>
      <w:r>
        <w:t xml:space="preserve">Überschrift </w:t>
      </w:r>
      <w:bookmarkEnd w:id="1"/>
      <w:r w:rsidR="00E3363B">
        <w:t>zweiter Ebene</w:t>
      </w:r>
    </w:p>
    <w:p w14:paraId="7E7B8C20" w14:textId="77777777" w:rsidR="009F6665" w:rsidRDefault="009F6665" w:rsidP="005171CB">
      <w:pPr>
        <w:pStyle w:val="3"/>
      </w:pPr>
      <w:bookmarkStart w:id="2" w:name="_Toc70498869"/>
      <w:r w:rsidRPr="005171CB">
        <w:t>Überschrift</w:t>
      </w:r>
      <w:r>
        <w:t xml:space="preserve"> 3</w:t>
      </w:r>
      <w:bookmarkEnd w:id="2"/>
    </w:p>
    <w:p w14:paraId="64BB9CBC" w14:textId="77777777" w:rsidR="009F6665" w:rsidRDefault="009F6665" w:rsidP="005171CB">
      <w:pPr>
        <w:pStyle w:val="4"/>
      </w:pPr>
      <w:bookmarkStart w:id="3" w:name="_Toc70498870"/>
      <w:r>
        <w:t>Überschrift 4</w:t>
      </w:r>
      <w:bookmarkEnd w:id="3"/>
    </w:p>
    <w:p w14:paraId="0C78D4E8" w14:textId="77777777" w:rsidR="00250D28" w:rsidRDefault="00C334C7" w:rsidP="00CA4769">
      <w:pPr>
        <w:pStyle w:val="Text"/>
      </w:pPr>
      <w:r w:rsidRPr="007700E3">
        <w:t>Text</w:t>
      </w:r>
      <w:r>
        <w:t xml:space="preserve"> mit </w:t>
      </w:r>
      <w:r w:rsidRPr="00190840">
        <w:rPr>
          <w:b/>
        </w:rPr>
        <w:t>fetten</w:t>
      </w:r>
      <w:r>
        <w:t xml:space="preserve"> und </w:t>
      </w:r>
      <w:r w:rsidRPr="00190840">
        <w:rPr>
          <w:i/>
        </w:rPr>
        <w:t>kursiven</w:t>
      </w:r>
      <w:r w:rsidRPr="00E04D35">
        <w:t xml:space="preserve"> Hervorhebungen</w:t>
      </w:r>
      <w:r>
        <w:t xml:space="preserve"> und Fußnoten (nach dem Satzzeichen).</w:t>
      </w:r>
      <w:r w:rsidR="007D57C8">
        <w:rPr>
          <w:rStyle w:val="Funotenzeichen"/>
        </w:rPr>
        <w:footnoteReference w:id="1"/>
      </w:r>
    </w:p>
    <w:p w14:paraId="128C7E62" w14:textId="77777777" w:rsidR="00B37F11" w:rsidRPr="001E2502" w:rsidRDefault="00B37F11" w:rsidP="00B37F11">
      <w:pPr>
        <w:pStyle w:val="Aufzhlung1"/>
        <w:tabs>
          <w:tab w:val="clear" w:pos="397"/>
        </w:tabs>
      </w:pPr>
      <w:r w:rsidRPr="001E2502">
        <w:t>Aufzählung erster Ebene</w:t>
      </w:r>
    </w:p>
    <w:p w14:paraId="32D92EA0" w14:textId="77777777" w:rsidR="00B37F11" w:rsidRDefault="00B37F11" w:rsidP="00B37F11">
      <w:pPr>
        <w:pStyle w:val="Aufzhlung2"/>
        <w:tabs>
          <w:tab w:val="clear" w:pos="360"/>
          <w:tab w:val="clear" w:pos="794"/>
        </w:tabs>
      </w:pPr>
      <w:r w:rsidRPr="001E2502">
        <w:t>Aufzählung zweiter Ebene</w:t>
      </w:r>
    </w:p>
    <w:p w14:paraId="50DE6C5E" w14:textId="77777777" w:rsidR="00C334C7" w:rsidRDefault="00BC4190" w:rsidP="00E3363B">
      <w:pPr>
        <w:pStyle w:val="Kleindruck"/>
      </w:pPr>
      <w:r>
        <w:t xml:space="preserve">Text in </w:t>
      </w:r>
      <w:r w:rsidR="001E3753">
        <w:t>Kleindruck</w:t>
      </w:r>
    </w:p>
    <w:p w14:paraId="7FF02D7C" w14:textId="77777777" w:rsidR="000B1311" w:rsidRDefault="000B1311" w:rsidP="00E3363B">
      <w:pPr>
        <w:pStyle w:val="Kleindruck"/>
      </w:pPr>
    </w:p>
    <w:p w14:paraId="3C0DD7FF" w14:textId="77777777" w:rsidR="000B1311" w:rsidRDefault="000B1311">
      <w:pPr>
        <w:rPr>
          <w:sz w:val="16"/>
        </w:rPr>
      </w:pPr>
      <w:r>
        <w:br w:type="page"/>
      </w:r>
    </w:p>
    <w:p w14:paraId="7A24257A" w14:textId="77777777" w:rsidR="000B1311" w:rsidRDefault="000B1311">
      <w:pPr>
        <w:rPr>
          <w:sz w:val="16"/>
        </w:rPr>
      </w:pPr>
      <w:r>
        <w:lastRenderedPageBreak/>
        <w:br w:type="page"/>
      </w:r>
    </w:p>
    <w:p w14:paraId="57BEC356" w14:textId="77777777" w:rsidR="000B1311" w:rsidRPr="00FF0391" w:rsidRDefault="000B1311" w:rsidP="00E3363B">
      <w:pPr>
        <w:pStyle w:val="Kleindruck"/>
      </w:pPr>
    </w:p>
    <w:sectPr w:rsidR="000B1311" w:rsidRPr="00FF0391" w:rsidSect="00DD56F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3119" w:right="2325" w:bottom="3119" w:left="2325" w:header="226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AC97" w14:textId="77777777" w:rsidR="00094506" w:rsidRDefault="00094506">
      <w:r>
        <w:separator/>
      </w:r>
    </w:p>
  </w:endnote>
  <w:endnote w:type="continuationSeparator" w:id="0">
    <w:p w14:paraId="4961623B" w14:textId="77777777" w:rsidR="00094506" w:rsidRDefault="0009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F7B5" w14:textId="77777777" w:rsidR="000B1311" w:rsidRPr="000B1311" w:rsidRDefault="000B1311" w:rsidP="000C2B48">
    <w:pPr>
      <w:pStyle w:val="Fuzeile"/>
      <w:tabs>
        <w:tab w:val="clear" w:pos="4536"/>
        <w:tab w:val="center" w:pos="7230"/>
      </w:tabs>
      <w:rPr>
        <w:sz w:val="14"/>
        <w:szCs w:val="14"/>
      </w:rPr>
    </w:pPr>
    <w:r w:rsidRPr="000B1311">
      <w:rPr>
        <w:sz w:val="14"/>
        <w:szCs w:val="14"/>
      </w:rPr>
      <w:fldChar w:fldCharType="begin"/>
    </w:r>
    <w:r w:rsidRPr="000B1311">
      <w:rPr>
        <w:sz w:val="14"/>
        <w:szCs w:val="14"/>
      </w:rPr>
      <w:instrText xml:space="preserve"> FILENAME \* MERGEFORMAT </w:instrText>
    </w:r>
    <w:r w:rsidRPr="000B1311">
      <w:rPr>
        <w:sz w:val="14"/>
        <w:szCs w:val="14"/>
      </w:rPr>
      <w:fldChar w:fldCharType="separate"/>
    </w:r>
    <w:r w:rsidR="00094506">
      <w:rPr>
        <w:noProof/>
        <w:sz w:val="14"/>
        <w:szCs w:val="14"/>
      </w:rPr>
      <w:t>Dokument2</w:t>
    </w:r>
    <w:r w:rsidRPr="000B1311">
      <w:rPr>
        <w:sz w:val="14"/>
        <w:szCs w:val="14"/>
      </w:rPr>
      <w:fldChar w:fldCharType="end"/>
    </w:r>
    <w:r>
      <w:rPr>
        <w:sz w:val="14"/>
        <w:szCs w:val="14"/>
      </w:rPr>
      <w:tab/>
    </w:r>
    <w:r w:rsidRPr="000B1311">
      <w:rPr>
        <w:sz w:val="14"/>
        <w:szCs w:val="14"/>
      </w:rPr>
      <w:fldChar w:fldCharType="begin"/>
    </w:r>
    <w:r w:rsidRPr="000B1311">
      <w:rPr>
        <w:sz w:val="14"/>
        <w:szCs w:val="14"/>
      </w:rPr>
      <w:instrText>PAGE   \* MERGEFORMAT</w:instrText>
    </w:r>
    <w:r w:rsidRPr="000B1311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0B131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69B1" w14:textId="77777777" w:rsidR="004E6F3F" w:rsidRPr="000B1311" w:rsidRDefault="000B1311" w:rsidP="000C2B48">
    <w:pPr>
      <w:pStyle w:val="Fuzeile"/>
      <w:tabs>
        <w:tab w:val="clear" w:pos="4536"/>
        <w:tab w:val="center" w:pos="7230"/>
      </w:tabs>
      <w:rPr>
        <w:sz w:val="14"/>
        <w:szCs w:val="14"/>
      </w:rPr>
    </w:pPr>
    <w:r w:rsidRPr="000B1311">
      <w:rPr>
        <w:sz w:val="14"/>
        <w:szCs w:val="14"/>
      </w:rPr>
      <w:fldChar w:fldCharType="begin"/>
    </w:r>
    <w:r w:rsidRPr="000B1311">
      <w:rPr>
        <w:sz w:val="14"/>
        <w:szCs w:val="14"/>
      </w:rPr>
      <w:instrText xml:space="preserve"> FILENAME \* MERGEFORMAT </w:instrText>
    </w:r>
    <w:r w:rsidRPr="000B1311">
      <w:rPr>
        <w:sz w:val="14"/>
        <w:szCs w:val="14"/>
      </w:rPr>
      <w:fldChar w:fldCharType="separate"/>
    </w:r>
    <w:r w:rsidR="00094506">
      <w:rPr>
        <w:noProof/>
        <w:sz w:val="14"/>
        <w:szCs w:val="14"/>
      </w:rPr>
      <w:t>Dokument2</w:t>
    </w:r>
    <w:r w:rsidRPr="000B1311">
      <w:rPr>
        <w:sz w:val="14"/>
        <w:szCs w:val="14"/>
      </w:rPr>
      <w:fldChar w:fldCharType="end"/>
    </w:r>
    <w:r>
      <w:rPr>
        <w:sz w:val="14"/>
        <w:szCs w:val="14"/>
      </w:rPr>
      <w:tab/>
    </w:r>
    <w:r w:rsidRPr="000B1311">
      <w:rPr>
        <w:sz w:val="14"/>
        <w:szCs w:val="14"/>
      </w:rPr>
      <w:fldChar w:fldCharType="begin"/>
    </w:r>
    <w:r w:rsidRPr="000B1311">
      <w:rPr>
        <w:sz w:val="14"/>
        <w:szCs w:val="14"/>
      </w:rPr>
      <w:instrText>PAGE   \* MERGEFORMAT</w:instrText>
    </w:r>
    <w:r w:rsidRPr="000B1311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0B1311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7E7F" w14:textId="77777777" w:rsidR="000B1311" w:rsidRPr="000B1311" w:rsidRDefault="000B1311" w:rsidP="000C2B48">
    <w:pPr>
      <w:pStyle w:val="Fuzeile"/>
      <w:tabs>
        <w:tab w:val="clear" w:pos="4536"/>
        <w:tab w:val="center" w:pos="7230"/>
      </w:tabs>
      <w:rPr>
        <w:sz w:val="14"/>
        <w:szCs w:val="14"/>
      </w:rPr>
    </w:pPr>
    <w:r w:rsidRPr="000B1311">
      <w:rPr>
        <w:sz w:val="14"/>
        <w:szCs w:val="14"/>
      </w:rPr>
      <w:fldChar w:fldCharType="begin"/>
    </w:r>
    <w:r w:rsidRPr="000B1311">
      <w:rPr>
        <w:sz w:val="14"/>
        <w:szCs w:val="14"/>
      </w:rPr>
      <w:instrText xml:space="preserve"> FILENAME \* MERGEFORMAT </w:instrText>
    </w:r>
    <w:r w:rsidRPr="000B1311">
      <w:rPr>
        <w:sz w:val="14"/>
        <w:szCs w:val="14"/>
      </w:rPr>
      <w:fldChar w:fldCharType="separate"/>
    </w:r>
    <w:r w:rsidR="00094506">
      <w:rPr>
        <w:noProof/>
        <w:sz w:val="14"/>
        <w:szCs w:val="14"/>
      </w:rPr>
      <w:t>Dokument2</w:t>
    </w:r>
    <w:r w:rsidRPr="000B1311">
      <w:rPr>
        <w:sz w:val="14"/>
        <w:szCs w:val="14"/>
      </w:rPr>
      <w:fldChar w:fldCharType="end"/>
    </w:r>
    <w:r>
      <w:rPr>
        <w:sz w:val="14"/>
        <w:szCs w:val="14"/>
      </w:rPr>
      <w:tab/>
    </w:r>
    <w:r w:rsidRPr="000B1311">
      <w:rPr>
        <w:sz w:val="14"/>
        <w:szCs w:val="14"/>
      </w:rPr>
      <w:fldChar w:fldCharType="begin"/>
    </w:r>
    <w:r w:rsidRPr="000B1311">
      <w:rPr>
        <w:sz w:val="14"/>
        <w:szCs w:val="14"/>
      </w:rPr>
      <w:instrText>PAGE   \* MERGEFORMAT</w:instrText>
    </w:r>
    <w:r w:rsidRPr="000B1311">
      <w:rPr>
        <w:sz w:val="14"/>
        <w:szCs w:val="14"/>
      </w:rPr>
      <w:fldChar w:fldCharType="separate"/>
    </w:r>
    <w:r w:rsidRPr="000B1311">
      <w:rPr>
        <w:sz w:val="14"/>
        <w:szCs w:val="14"/>
      </w:rPr>
      <w:t>1</w:t>
    </w:r>
    <w:r w:rsidRPr="000B131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41482" w14:textId="77777777" w:rsidR="00094506" w:rsidRDefault="00094506">
      <w:r>
        <w:separator/>
      </w:r>
    </w:p>
  </w:footnote>
  <w:footnote w:type="continuationSeparator" w:id="0">
    <w:p w14:paraId="6E5584D7" w14:textId="77777777" w:rsidR="00094506" w:rsidRDefault="00094506">
      <w:r>
        <w:continuationSeparator/>
      </w:r>
    </w:p>
  </w:footnote>
  <w:footnote w:id="1">
    <w:p w14:paraId="6541DBDF" w14:textId="77777777" w:rsidR="004E6F3F" w:rsidRPr="007D57C8" w:rsidRDefault="004E6F3F" w:rsidP="000C2B48">
      <w:pPr>
        <w:pStyle w:val="Funoten-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75206F">
        <w:t>Fußnote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8A05" w14:textId="77777777" w:rsidR="000B1311" w:rsidRPr="00271E33" w:rsidRDefault="000B1311" w:rsidP="000B1311">
    <w:pPr>
      <w:rPr>
        <w:rFonts w:ascii="Arial" w:hAnsi="Arial" w:cs="Arial"/>
        <w:sz w:val="16"/>
        <w:szCs w:val="16"/>
      </w:rPr>
    </w:pPr>
    <w:r w:rsidRPr="00271E33">
      <w:rPr>
        <w:rFonts w:ascii="Arial" w:hAnsi="Arial" w:cs="Arial"/>
        <w:sz w:val="16"/>
        <w:szCs w:val="16"/>
      </w:rPr>
      <w:fldChar w:fldCharType="begin"/>
    </w:r>
    <w:r w:rsidRPr="00271E33">
      <w:rPr>
        <w:rFonts w:ascii="Arial" w:hAnsi="Arial" w:cs="Arial"/>
        <w:sz w:val="16"/>
        <w:szCs w:val="16"/>
      </w:rPr>
      <w:instrText xml:space="preserve">STYLEREF  "Autor" \t  \* MERGEFORMAT </w:instrText>
    </w:r>
    <w:r w:rsidRPr="00271E33">
      <w:rPr>
        <w:rFonts w:ascii="Arial" w:hAnsi="Arial" w:cs="Arial"/>
        <w:sz w:val="16"/>
        <w:szCs w:val="16"/>
      </w:rPr>
      <w:fldChar w:fldCharType="separate"/>
    </w:r>
    <w:r w:rsidR="00094506">
      <w:rPr>
        <w:rFonts w:ascii="Arial" w:hAnsi="Arial" w:cs="Arial"/>
        <w:noProof/>
        <w:sz w:val="16"/>
        <w:szCs w:val="16"/>
      </w:rPr>
      <w:t>Autor:in Vor- und Nachname</w:t>
    </w:r>
    <w:r w:rsidRPr="00271E33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CC8B" w14:textId="52CD580C" w:rsidR="000B1311" w:rsidRPr="00271E33" w:rsidRDefault="000B1311" w:rsidP="000B1311">
    <w:pPr>
      <w:rPr>
        <w:rFonts w:ascii="Arial" w:hAnsi="Arial" w:cs="Arial"/>
        <w:sz w:val="16"/>
        <w:szCs w:val="16"/>
      </w:rPr>
    </w:pPr>
    <w:r w:rsidRPr="00271E33">
      <w:rPr>
        <w:rFonts w:ascii="Arial" w:hAnsi="Arial" w:cs="Arial"/>
        <w:sz w:val="16"/>
        <w:szCs w:val="16"/>
      </w:rPr>
      <w:fldChar w:fldCharType="begin"/>
    </w:r>
    <w:r w:rsidRPr="00271E33">
      <w:rPr>
        <w:rFonts w:ascii="Arial" w:hAnsi="Arial" w:cs="Arial"/>
        <w:sz w:val="16"/>
        <w:szCs w:val="16"/>
      </w:rPr>
      <w:instrText xml:space="preserve">STYLEREF  "Bericht-Titel" \t  \* MERGEFORMAT </w:instrText>
    </w:r>
    <w:r w:rsidRPr="00271E33">
      <w:rPr>
        <w:rFonts w:ascii="Arial" w:hAnsi="Arial" w:cs="Arial"/>
        <w:sz w:val="16"/>
        <w:szCs w:val="16"/>
      </w:rPr>
      <w:fldChar w:fldCharType="separate"/>
    </w:r>
    <w:r w:rsidR="00094506">
      <w:rPr>
        <w:rFonts w:ascii="Arial" w:hAnsi="Arial" w:cs="Arial"/>
        <w:noProof/>
        <w:sz w:val="16"/>
        <w:szCs w:val="16"/>
      </w:rPr>
      <w:t>Titel des Beitrags</w:t>
    </w:r>
    <w:r w:rsidRPr="00271E33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24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005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BAB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70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3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126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43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F40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D01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15317"/>
    <w:multiLevelType w:val="multilevel"/>
    <w:tmpl w:val="97087C6C"/>
    <w:lvl w:ilvl="0">
      <w:start w:val="1"/>
      <w:numFmt w:val="upperRoman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pStyle w:val="berschrift4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DA2457"/>
    <w:multiLevelType w:val="multilevel"/>
    <w:tmpl w:val="97087C6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CE35A96"/>
    <w:multiLevelType w:val="hybridMultilevel"/>
    <w:tmpl w:val="03DC51D4"/>
    <w:lvl w:ilvl="0" w:tplc="FFFFFFFF">
      <w:start w:val="1"/>
      <w:numFmt w:val="bullet"/>
      <w:pStyle w:val="Aufzhlung1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5C9E"/>
    <w:multiLevelType w:val="multilevel"/>
    <w:tmpl w:val="D6EE2788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49D1C62"/>
    <w:multiLevelType w:val="multilevel"/>
    <w:tmpl w:val="E818A3E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8737E"/>
    <w:multiLevelType w:val="multilevel"/>
    <w:tmpl w:val="481E1710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FA57B66"/>
    <w:multiLevelType w:val="multilevel"/>
    <w:tmpl w:val="C14E499A"/>
    <w:numStyleLink w:val="oejaListe"/>
  </w:abstractNum>
  <w:abstractNum w:abstractNumId="17" w15:restartNumberingAfterBreak="0">
    <w:nsid w:val="78E66F52"/>
    <w:multiLevelType w:val="multilevel"/>
    <w:tmpl w:val="C14E499A"/>
    <w:styleLink w:val="oejaListe"/>
    <w:lvl w:ilvl="0">
      <w:start w:val="1"/>
      <w:numFmt w:val="upperRoman"/>
      <w:pStyle w:val="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7AA8423B"/>
    <w:multiLevelType w:val="hybridMultilevel"/>
    <w:tmpl w:val="048A7352"/>
    <w:lvl w:ilvl="0" w:tplc="57F6F6DC">
      <w:start w:val="1"/>
      <w:numFmt w:val="bullet"/>
      <w:pStyle w:val="Aufzhlung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48307">
    <w:abstractNumId w:val="9"/>
  </w:num>
  <w:num w:numId="2" w16cid:durableId="1254823012">
    <w:abstractNumId w:val="7"/>
  </w:num>
  <w:num w:numId="3" w16cid:durableId="1956331340">
    <w:abstractNumId w:val="6"/>
  </w:num>
  <w:num w:numId="4" w16cid:durableId="1499730029">
    <w:abstractNumId w:val="5"/>
  </w:num>
  <w:num w:numId="5" w16cid:durableId="1029259920">
    <w:abstractNumId w:val="4"/>
  </w:num>
  <w:num w:numId="6" w16cid:durableId="708993507">
    <w:abstractNumId w:val="8"/>
  </w:num>
  <w:num w:numId="7" w16cid:durableId="2073382705">
    <w:abstractNumId w:val="3"/>
  </w:num>
  <w:num w:numId="8" w16cid:durableId="670564376">
    <w:abstractNumId w:val="2"/>
  </w:num>
  <w:num w:numId="9" w16cid:durableId="617562451">
    <w:abstractNumId w:val="1"/>
  </w:num>
  <w:num w:numId="10" w16cid:durableId="172845192">
    <w:abstractNumId w:val="0"/>
  </w:num>
  <w:num w:numId="11" w16cid:durableId="1417096708">
    <w:abstractNumId w:val="10"/>
  </w:num>
  <w:num w:numId="12" w16cid:durableId="927231381">
    <w:abstractNumId w:val="15"/>
  </w:num>
  <w:num w:numId="13" w16cid:durableId="1190412308">
    <w:abstractNumId w:val="13"/>
  </w:num>
  <w:num w:numId="14" w16cid:durableId="1724332650">
    <w:abstractNumId w:val="14"/>
  </w:num>
  <w:num w:numId="15" w16cid:durableId="75320427">
    <w:abstractNumId w:val="16"/>
  </w:num>
  <w:num w:numId="16" w16cid:durableId="2019186012">
    <w:abstractNumId w:val="11"/>
  </w:num>
  <w:num w:numId="17" w16cid:durableId="835418005">
    <w:abstractNumId w:val="12"/>
  </w:num>
  <w:num w:numId="18" w16cid:durableId="1032612675">
    <w:abstractNumId w:val="18"/>
  </w:num>
  <w:num w:numId="19" w16cid:durableId="854684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06"/>
    <w:rsid w:val="00043446"/>
    <w:rsid w:val="000548A0"/>
    <w:rsid w:val="00094506"/>
    <w:rsid w:val="000A7CAA"/>
    <w:rsid w:val="000B1311"/>
    <w:rsid w:val="000B403A"/>
    <w:rsid w:val="000B673C"/>
    <w:rsid w:val="000C2B48"/>
    <w:rsid w:val="000D3BB6"/>
    <w:rsid w:val="000E6BB2"/>
    <w:rsid w:val="0014202B"/>
    <w:rsid w:val="0017631A"/>
    <w:rsid w:val="001E3753"/>
    <w:rsid w:val="001E5A6A"/>
    <w:rsid w:val="001F2188"/>
    <w:rsid w:val="00241EB0"/>
    <w:rsid w:val="00250D28"/>
    <w:rsid w:val="00271E33"/>
    <w:rsid w:val="002861AD"/>
    <w:rsid w:val="00294A02"/>
    <w:rsid w:val="0029714D"/>
    <w:rsid w:val="002A76DA"/>
    <w:rsid w:val="00320EE7"/>
    <w:rsid w:val="00320F77"/>
    <w:rsid w:val="00376202"/>
    <w:rsid w:val="0039007B"/>
    <w:rsid w:val="00391268"/>
    <w:rsid w:val="003969E1"/>
    <w:rsid w:val="003A1107"/>
    <w:rsid w:val="003B6F0B"/>
    <w:rsid w:val="003C4D19"/>
    <w:rsid w:val="00411123"/>
    <w:rsid w:val="0041356C"/>
    <w:rsid w:val="004B666E"/>
    <w:rsid w:val="004E6F3F"/>
    <w:rsid w:val="004F05B0"/>
    <w:rsid w:val="005171CB"/>
    <w:rsid w:val="00520D5C"/>
    <w:rsid w:val="00547090"/>
    <w:rsid w:val="00582E8E"/>
    <w:rsid w:val="005B7C7B"/>
    <w:rsid w:val="00685ABE"/>
    <w:rsid w:val="006D0A8B"/>
    <w:rsid w:val="006E35FA"/>
    <w:rsid w:val="00704061"/>
    <w:rsid w:val="0074724B"/>
    <w:rsid w:val="0075206F"/>
    <w:rsid w:val="00754D18"/>
    <w:rsid w:val="00787284"/>
    <w:rsid w:val="007A6514"/>
    <w:rsid w:val="007C522D"/>
    <w:rsid w:val="007D57C8"/>
    <w:rsid w:val="007F757D"/>
    <w:rsid w:val="00853B7F"/>
    <w:rsid w:val="0088102D"/>
    <w:rsid w:val="008C5402"/>
    <w:rsid w:val="008D19B3"/>
    <w:rsid w:val="008E302D"/>
    <w:rsid w:val="00901C1F"/>
    <w:rsid w:val="00903F49"/>
    <w:rsid w:val="00913B20"/>
    <w:rsid w:val="00916282"/>
    <w:rsid w:val="0095228E"/>
    <w:rsid w:val="00960929"/>
    <w:rsid w:val="00977780"/>
    <w:rsid w:val="00987FAB"/>
    <w:rsid w:val="009F6665"/>
    <w:rsid w:val="009F7A5A"/>
    <w:rsid w:val="00A0111B"/>
    <w:rsid w:val="00AF7EEF"/>
    <w:rsid w:val="00B06127"/>
    <w:rsid w:val="00B11537"/>
    <w:rsid w:val="00B152A7"/>
    <w:rsid w:val="00B20DD7"/>
    <w:rsid w:val="00B36ED2"/>
    <w:rsid w:val="00B37F11"/>
    <w:rsid w:val="00B55CA7"/>
    <w:rsid w:val="00B6388D"/>
    <w:rsid w:val="00B67C6C"/>
    <w:rsid w:val="00BA6E5A"/>
    <w:rsid w:val="00BB2C71"/>
    <w:rsid w:val="00BB4C82"/>
    <w:rsid w:val="00BC4190"/>
    <w:rsid w:val="00BC496E"/>
    <w:rsid w:val="00BF5386"/>
    <w:rsid w:val="00C06B2B"/>
    <w:rsid w:val="00C334C7"/>
    <w:rsid w:val="00C3713B"/>
    <w:rsid w:val="00C40316"/>
    <w:rsid w:val="00C4472C"/>
    <w:rsid w:val="00C60F0C"/>
    <w:rsid w:val="00C95693"/>
    <w:rsid w:val="00CA4769"/>
    <w:rsid w:val="00CF0838"/>
    <w:rsid w:val="00CF2FFD"/>
    <w:rsid w:val="00D14338"/>
    <w:rsid w:val="00DB6DEC"/>
    <w:rsid w:val="00DD56F7"/>
    <w:rsid w:val="00E01D8C"/>
    <w:rsid w:val="00E3363B"/>
    <w:rsid w:val="00E4717B"/>
    <w:rsid w:val="00E52D88"/>
    <w:rsid w:val="00E537AA"/>
    <w:rsid w:val="00F05623"/>
    <w:rsid w:val="00F20A0F"/>
    <w:rsid w:val="00F31DBB"/>
    <w:rsid w:val="00F82060"/>
    <w:rsid w:val="00F91C35"/>
    <w:rsid w:val="00FE5C26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50008"/>
  <w15:docId w15:val="{13B2D5CD-E5B0-4291-AF35-2BDE9811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Standard">
    <w:name w:val="Normal"/>
    <w:semiHidden/>
    <w:qFormat/>
    <w:rsid w:val="00411123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semiHidden/>
    <w:qFormat/>
    <w:rsid w:val="002861AD"/>
    <w:pPr>
      <w:keepNext/>
      <w:numPr>
        <w:numId w:val="11"/>
      </w:numPr>
      <w:spacing w:before="240" w:after="120"/>
      <w:outlineLvl w:val="0"/>
    </w:pPr>
    <w:rPr>
      <w:rFonts w:ascii="Tahoma" w:hAnsi="Tahoma"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semiHidden/>
    <w:qFormat/>
    <w:rsid w:val="002861AD"/>
    <w:pPr>
      <w:keepNext/>
      <w:numPr>
        <w:ilvl w:val="1"/>
        <w:numId w:val="11"/>
      </w:numPr>
      <w:spacing w:before="240" w:after="120"/>
      <w:outlineLvl w:val="1"/>
    </w:pPr>
    <w:rPr>
      <w:rFonts w:ascii="Tahoma" w:hAnsi="Tahoma" w:cs="Arial"/>
      <w:b/>
      <w:bCs/>
      <w:iCs/>
      <w:sz w:val="22"/>
      <w:szCs w:val="28"/>
    </w:rPr>
  </w:style>
  <w:style w:type="paragraph" w:styleId="berschrift3">
    <w:name w:val="heading 3"/>
    <w:next w:val="Standard"/>
    <w:semiHidden/>
    <w:qFormat/>
    <w:rsid w:val="002861AD"/>
    <w:pPr>
      <w:keepNext/>
      <w:numPr>
        <w:ilvl w:val="2"/>
        <w:numId w:val="11"/>
      </w:numPr>
      <w:spacing w:before="240" w:after="60"/>
      <w:outlineLvl w:val="2"/>
    </w:pPr>
    <w:rPr>
      <w:rFonts w:ascii="Tahoma" w:hAnsi="Tahoma" w:cs="Arial"/>
      <w:b/>
      <w:bCs/>
      <w:sz w:val="22"/>
      <w:szCs w:val="26"/>
      <w:lang w:val="de-DE" w:eastAsia="de-DE"/>
    </w:rPr>
  </w:style>
  <w:style w:type="paragraph" w:styleId="berschrift4">
    <w:name w:val="heading 4"/>
    <w:basedOn w:val="Standard"/>
    <w:next w:val="Standard"/>
    <w:semiHidden/>
    <w:qFormat/>
    <w:rsid w:val="002861AD"/>
    <w:pPr>
      <w:keepNext/>
      <w:numPr>
        <w:ilvl w:val="3"/>
        <w:numId w:val="11"/>
      </w:numPr>
      <w:spacing w:before="240" w:after="120"/>
      <w:outlineLvl w:val="3"/>
    </w:pPr>
    <w:rPr>
      <w:rFonts w:ascii="Tahoma" w:hAnsi="Tahoma"/>
      <w:b/>
      <w:bCs/>
      <w:sz w:val="22"/>
      <w:szCs w:val="28"/>
    </w:rPr>
  </w:style>
  <w:style w:type="paragraph" w:styleId="berschrift5">
    <w:name w:val="heading 5"/>
    <w:basedOn w:val="Standard"/>
    <w:next w:val="Standard"/>
    <w:semiHidden/>
    <w:qFormat/>
    <w:rsid w:val="002861AD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2861AD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2861AD"/>
    <w:pPr>
      <w:numPr>
        <w:ilvl w:val="6"/>
        <w:numId w:val="1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semiHidden/>
    <w:qFormat/>
    <w:rsid w:val="002861AD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qFormat/>
    <w:rsid w:val="002861AD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nre">
    <w:name w:val="Genre"/>
    <w:next w:val="Schlagwort"/>
    <w:uiPriority w:val="1"/>
    <w:rsid w:val="00E537AA"/>
    <w:pPr>
      <w:spacing w:before="120" w:after="160"/>
    </w:pPr>
    <w:rPr>
      <w:rFonts w:ascii="Arial" w:hAnsi="Arial"/>
      <w:b/>
      <w:sz w:val="24"/>
      <w:szCs w:val="24"/>
      <w:lang w:val="de-DE" w:eastAsia="de-DE"/>
    </w:rPr>
  </w:style>
  <w:style w:type="paragraph" w:customStyle="1" w:styleId="Autor">
    <w:name w:val="Autor"/>
    <w:next w:val="Autorinfo"/>
    <w:uiPriority w:val="2"/>
    <w:rsid w:val="00E537AA"/>
    <w:pPr>
      <w:spacing w:before="100" w:beforeAutospacing="1" w:after="80"/>
    </w:pPr>
    <w:rPr>
      <w:rFonts w:ascii="Arial" w:hAnsi="Arial"/>
      <w:sz w:val="18"/>
      <w:szCs w:val="24"/>
      <w:lang w:val="de-DE" w:eastAsia="de-DE"/>
    </w:rPr>
  </w:style>
  <w:style w:type="paragraph" w:customStyle="1" w:styleId="Bericht-Titel">
    <w:name w:val="Bericht-Titel"/>
    <w:next w:val="Abstract"/>
    <w:uiPriority w:val="9"/>
    <w:rsid w:val="00E3363B"/>
    <w:pPr>
      <w:spacing w:before="120" w:after="240"/>
    </w:pPr>
    <w:rPr>
      <w:rFonts w:ascii="Arial" w:hAnsi="Arial"/>
      <w:b/>
      <w:sz w:val="24"/>
      <w:szCs w:val="24"/>
      <w:lang w:val="de-DE" w:eastAsia="de-DE"/>
    </w:rPr>
  </w:style>
  <w:style w:type="paragraph" w:customStyle="1" w:styleId="Abstract">
    <w:name w:val="Abstract"/>
    <w:uiPriority w:val="10"/>
    <w:rsid w:val="00E3363B"/>
    <w:pPr>
      <w:spacing w:before="120" w:after="240"/>
    </w:pPr>
    <w:rPr>
      <w:rFonts w:ascii="Arial" w:hAnsi="Arial"/>
      <w:szCs w:val="24"/>
      <w:lang w:val="de-DE" w:eastAsia="de-DE"/>
    </w:rPr>
  </w:style>
  <w:style w:type="paragraph" w:customStyle="1" w:styleId="Text">
    <w:name w:val="Text"/>
    <w:uiPriority w:val="14"/>
    <w:rsid w:val="00C06B2B"/>
    <w:pPr>
      <w:spacing w:after="60" w:line="210" w:lineRule="exact"/>
    </w:pPr>
    <w:rPr>
      <w:sz w:val="18"/>
      <w:szCs w:val="24"/>
      <w:lang w:val="de-DE" w:eastAsia="de-DE"/>
    </w:rPr>
  </w:style>
  <w:style w:type="paragraph" w:styleId="Funotentext">
    <w:name w:val="footnote text"/>
    <w:basedOn w:val="Standard"/>
    <w:semiHidden/>
    <w:rsid w:val="0075206F"/>
    <w:rPr>
      <w:sz w:val="16"/>
      <w:szCs w:val="20"/>
    </w:rPr>
  </w:style>
  <w:style w:type="character" w:styleId="Funotenzeichen">
    <w:name w:val="footnote reference"/>
    <w:semiHidden/>
    <w:rsid w:val="007D57C8"/>
    <w:rPr>
      <w:vertAlign w:val="superscript"/>
    </w:rPr>
  </w:style>
  <w:style w:type="paragraph" w:customStyle="1" w:styleId="Kleindruck">
    <w:name w:val="Kleindruck"/>
    <w:uiPriority w:val="16"/>
    <w:rsid w:val="00320F77"/>
    <w:pPr>
      <w:spacing w:before="120" w:after="120"/>
      <w:contextualSpacing/>
    </w:pPr>
    <w:rPr>
      <w:sz w:val="16"/>
      <w:szCs w:val="24"/>
      <w:lang w:val="de-DE" w:eastAsia="de-DE"/>
    </w:rPr>
  </w:style>
  <w:style w:type="paragraph" w:styleId="Verzeichnis2">
    <w:name w:val="toc 2"/>
    <w:basedOn w:val="Standard"/>
    <w:next w:val="Standard"/>
    <w:autoRedefine/>
    <w:semiHidden/>
    <w:rsid w:val="00271E33"/>
    <w:pPr>
      <w:ind w:left="240"/>
    </w:pPr>
    <w:rPr>
      <w:sz w:val="16"/>
    </w:rPr>
  </w:style>
  <w:style w:type="paragraph" w:styleId="Verzeichnis1">
    <w:name w:val="toc 1"/>
    <w:basedOn w:val="Standard"/>
    <w:next w:val="Standard"/>
    <w:autoRedefine/>
    <w:semiHidden/>
    <w:rsid w:val="00B36ED2"/>
    <w:pPr>
      <w:tabs>
        <w:tab w:val="left" w:pos="480"/>
        <w:tab w:val="right" w:leader="dot" w:pos="9062"/>
      </w:tabs>
    </w:pPr>
    <w:rPr>
      <w:noProof/>
      <w:sz w:val="16"/>
      <w:szCs w:val="16"/>
    </w:rPr>
  </w:style>
  <w:style w:type="paragraph" w:styleId="Verzeichnis3">
    <w:name w:val="toc 3"/>
    <w:basedOn w:val="Standard"/>
    <w:next w:val="Standard"/>
    <w:autoRedefine/>
    <w:semiHidden/>
    <w:rsid w:val="00271E33"/>
    <w:pPr>
      <w:ind w:left="480"/>
    </w:pPr>
    <w:rPr>
      <w:sz w:val="16"/>
    </w:rPr>
  </w:style>
  <w:style w:type="paragraph" w:styleId="Verzeichnis4">
    <w:name w:val="toc 4"/>
    <w:basedOn w:val="Standard"/>
    <w:next w:val="Standard"/>
    <w:autoRedefine/>
    <w:semiHidden/>
    <w:rsid w:val="00271E33"/>
    <w:pPr>
      <w:ind w:left="720"/>
    </w:pPr>
    <w:rPr>
      <w:sz w:val="16"/>
    </w:rPr>
  </w:style>
  <w:style w:type="character" w:styleId="Hyperlink">
    <w:name w:val="Hyperlink"/>
    <w:semiHidden/>
    <w:rsid w:val="000E6BB2"/>
    <w:rPr>
      <w:color w:val="0000FF"/>
      <w:u w:val="single"/>
    </w:rPr>
  </w:style>
  <w:style w:type="paragraph" w:customStyle="1" w:styleId="Aufzhlung1">
    <w:name w:val="Aufzählung1"/>
    <w:basedOn w:val="Text"/>
    <w:uiPriority w:val="15"/>
    <w:rsid w:val="00C06B2B"/>
    <w:pPr>
      <w:numPr>
        <w:numId w:val="17"/>
      </w:numPr>
      <w:tabs>
        <w:tab w:val="clear" w:pos="360"/>
        <w:tab w:val="left" w:pos="397"/>
      </w:tabs>
      <w:ind w:left="284" w:hanging="284"/>
    </w:pPr>
    <w:rPr>
      <w:lang w:val="de-AT"/>
    </w:rPr>
  </w:style>
  <w:style w:type="paragraph" w:customStyle="1" w:styleId="Aufzhlung2">
    <w:name w:val="Aufzählung2"/>
    <w:basedOn w:val="Text"/>
    <w:uiPriority w:val="15"/>
    <w:rsid w:val="00C06B2B"/>
    <w:pPr>
      <w:numPr>
        <w:numId w:val="18"/>
      </w:numPr>
      <w:tabs>
        <w:tab w:val="left" w:pos="794"/>
      </w:tabs>
      <w:ind w:left="511" w:hanging="227"/>
    </w:pPr>
    <w:rPr>
      <w:lang w:val="de-AT"/>
    </w:rPr>
  </w:style>
  <w:style w:type="paragraph" w:customStyle="1" w:styleId="Funoten-Text">
    <w:name w:val="Fußnoten-Text"/>
    <w:uiPriority w:val="19"/>
    <w:rsid w:val="000C2B48"/>
    <w:pPr>
      <w:spacing w:before="120"/>
    </w:pPr>
    <w:rPr>
      <w:color w:val="333333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C447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4472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01C1F"/>
    <w:rPr>
      <w:rFonts w:ascii="Tahoma" w:hAnsi="Tahoma" w:cs="Tahoma"/>
      <w:sz w:val="16"/>
      <w:szCs w:val="16"/>
    </w:rPr>
  </w:style>
  <w:style w:type="paragraph" w:customStyle="1" w:styleId="1">
    <w:name w:val="Ü1"/>
    <w:next w:val="Text"/>
    <w:uiPriority w:val="17"/>
    <w:rsid w:val="005171CB"/>
    <w:pPr>
      <w:keepNext/>
      <w:numPr>
        <w:numId w:val="15"/>
      </w:numPr>
      <w:tabs>
        <w:tab w:val="clear" w:pos="397"/>
        <w:tab w:val="num" w:pos="284"/>
      </w:tabs>
      <w:spacing w:before="240" w:after="120"/>
      <w:ind w:left="284" w:hanging="284"/>
    </w:pPr>
    <w:rPr>
      <w:rFonts w:ascii="Arial" w:hAnsi="Arial" w:cs="Arial"/>
      <w:b/>
      <w:bCs/>
      <w:kern w:val="32"/>
      <w:szCs w:val="32"/>
      <w:lang w:val="de-DE" w:eastAsia="de-DE"/>
    </w:rPr>
  </w:style>
  <w:style w:type="paragraph" w:customStyle="1" w:styleId="2">
    <w:name w:val="Ü2"/>
    <w:next w:val="Text"/>
    <w:uiPriority w:val="17"/>
    <w:rsid w:val="005171CB"/>
    <w:pPr>
      <w:keepNext/>
      <w:numPr>
        <w:ilvl w:val="1"/>
        <w:numId w:val="15"/>
      </w:numPr>
      <w:tabs>
        <w:tab w:val="clear" w:pos="397"/>
        <w:tab w:val="num" w:pos="284"/>
      </w:tabs>
      <w:spacing w:before="240" w:after="120"/>
      <w:ind w:left="284" w:hanging="284"/>
    </w:pPr>
    <w:rPr>
      <w:rFonts w:ascii="Arial" w:hAnsi="Arial" w:cs="Arial"/>
      <w:b/>
      <w:bCs/>
      <w:kern w:val="32"/>
      <w:sz w:val="18"/>
      <w:szCs w:val="32"/>
      <w:lang w:val="de-DE" w:eastAsia="de-DE"/>
    </w:rPr>
  </w:style>
  <w:style w:type="paragraph" w:customStyle="1" w:styleId="3">
    <w:name w:val="Ü3"/>
    <w:next w:val="Text"/>
    <w:uiPriority w:val="17"/>
    <w:rsid w:val="005171CB"/>
    <w:pPr>
      <w:keepNext/>
      <w:numPr>
        <w:ilvl w:val="2"/>
        <w:numId w:val="15"/>
      </w:numPr>
      <w:tabs>
        <w:tab w:val="clear" w:pos="397"/>
        <w:tab w:val="num" w:pos="284"/>
      </w:tabs>
      <w:spacing w:before="240" w:after="120"/>
      <w:ind w:left="284" w:hanging="284"/>
    </w:pPr>
    <w:rPr>
      <w:rFonts w:ascii="Arial" w:hAnsi="Arial" w:cs="Arial"/>
      <w:bCs/>
      <w:kern w:val="32"/>
      <w:sz w:val="18"/>
      <w:szCs w:val="32"/>
      <w:lang w:val="de-DE" w:eastAsia="de-DE"/>
    </w:rPr>
  </w:style>
  <w:style w:type="paragraph" w:customStyle="1" w:styleId="4">
    <w:name w:val="Ü4"/>
    <w:next w:val="Text"/>
    <w:uiPriority w:val="17"/>
    <w:rsid w:val="005171CB"/>
    <w:pPr>
      <w:keepNext/>
      <w:numPr>
        <w:ilvl w:val="3"/>
        <w:numId w:val="15"/>
      </w:numPr>
      <w:tabs>
        <w:tab w:val="clear" w:pos="397"/>
        <w:tab w:val="num" w:pos="284"/>
      </w:tabs>
      <w:spacing w:before="240" w:after="120"/>
      <w:ind w:left="284" w:hanging="284"/>
    </w:pPr>
    <w:rPr>
      <w:rFonts w:ascii="Arial" w:hAnsi="Arial" w:cs="Arial"/>
      <w:bCs/>
      <w:kern w:val="32"/>
      <w:sz w:val="17"/>
      <w:szCs w:val="32"/>
      <w:lang w:val="de-DE" w:eastAsia="de-DE"/>
    </w:rPr>
  </w:style>
  <w:style w:type="paragraph" w:customStyle="1" w:styleId="Autorinfo">
    <w:name w:val="Autorinfo"/>
    <w:next w:val="Bericht-Titel"/>
    <w:uiPriority w:val="2"/>
    <w:qFormat/>
    <w:rsid w:val="00E537AA"/>
    <w:pPr>
      <w:spacing w:after="240"/>
    </w:pPr>
    <w:rPr>
      <w:rFonts w:ascii="Arial" w:hAnsi="Arial"/>
      <w:sz w:val="16"/>
      <w:szCs w:val="24"/>
      <w:lang w:val="de-DE" w:eastAsia="de-DE"/>
    </w:rPr>
  </w:style>
  <w:style w:type="paragraph" w:customStyle="1" w:styleId="Schlagwort">
    <w:name w:val="Schlagwort"/>
    <w:next w:val="Autor"/>
    <w:uiPriority w:val="1"/>
    <w:qFormat/>
    <w:rsid w:val="00271E33"/>
    <w:pPr>
      <w:spacing w:after="240"/>
      <w:contextualSpacing/>
    </w:pPr>
    <w:rPr>
      <w:rFonts w:ascii="Arial" w:hAnsi="Arial"/>
      <w:b/>
      <w:color w:val="808080" w:themeColor="background1" w:themeShade="80"/>
      <w:sz w:val="16"/>
      <w:szCs w:val="24"/>
      <w:lang w:val="de-DE" w:eastAsia="de-DE"/>
    </w:rPr>
  </w:style>
  <w:style w:type="paragraph" w:customStyle="1" w:styleId="MKKopfzeile">
    <w:name w:val="MK:Kopfzeile"/>
    <w:semiHidden/>
    <w:qFormat/>
    <w:rsid w:val="000B1311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paragraph" w:styleId="Verzeichnis5">
    <w:name w:val="toc 5"/>
    <w:basedOn w:val="Standard"/>
    <w:next w:val="Standard"/>
    <w:autoRedefine/>
    <w:semiHidden/>
    <w:rsid w:val="00271E33"/>
    <w:pPr>
      <w:spacing w:after="100"/>
      <w:ind w:left="960"/>
    </w:pPr>
    <w:rPr>
      <w:sz w:val="16"/>
    </w:rPr>
  </w:style>
  <w:style w:type="numbering" w:customStyle="1" w:styleId="oejaListe">
    <w:name w:val="@oejaListe"/>
    <w:uiPriority w:val="99"/>
    <w:rsid w:val="005171C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hared\Produktion\Vorlagen\Zeitschriften\OEJA_Beitr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OEJA_Beitrag.dotx</Template>
  <TotalTime>0</TotalTime>
  <Pages>3</Pages>
  <Words>71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"JAS Beitrag"</vt:lpstr>
    </vt:vector>
  </TitlesOfParts>
  <Company>MANZ'sche Verlags- und Universitätsbuchhandlung GmbH</Company>
  <LinksUpToDate>false</LinksUpToDate>
  <CharactersWithSpaces>559</CharactersWithSpaces>
  <SharedDoc>false</SharedDoc>
  <HLinks>
    <vt:vector size="6" baseType="variant"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_Toc70498867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"ÖJA Beitrag"</dc:title>
  <dc:subject>Dokumentvorlage für MANZ Zeitschriften</dc:subject>
  <dc:creator>Hnatek-Petrak, Katharina</dc:creator>
  <dc:description/>
  <cp:lastModifiedBy>Hnatek-Petrak, Katharina</cp:lastModifiedBy>
  <cp:revision>1</cp:revision>
  <cp:lastPrinted>2004-04-15T08:27:00Z</cp:lastPrinted>
  <dcterms:created xsi:type="dcterms:W3CDTF">2024-10-09T06:55:00Z</dcterms:created>
  <dcterms:modified xsi:type="dcterms:W3CDTF">2024-10-09T06:55:00Z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zsTry">
    <vt:lpwstr>Beitrag</vt:lpwstr>
  </property>
</Properties>
</file>